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0"/>
              <w:gridCol w:w="371"/>
              <w:gridCol w:w="666"/>
              <w:gridCol w:w="1106"/>
              <w:gridCol w:w="935"/>
              <w:gridCol w:w="1624"/>
              <w:gridCol w:w="74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1C16BBCD" w:rsidR="007C1694" w:rsidRDefault="007C1694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4B334F6D" w:rsidR="008057A6" w:rsidRDefault="007C1694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253FAC07" w:rsidR="008057A6" w:rsidRDefault="007C1694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25, 2020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4623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[yyyy/mm/dd]: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68"/>
              <w:gridCol w:w="2442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4C2052C4" w14:textId="77777777" w:rsidR="00215963" w:rsidRDefault="00EE78F1" w:rsidP="00215963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3B86367B" w14:textId="77777777" w:rsidR="00215963" w:rsidRDefault="00EE78F1" w:rsidP="00215963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15963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new </w:t>
      </w:r>
      <w:r w:rsidR="00215963" w:rsidRPr="00215963">
        <w:rPr>
          <w:rFonts w:ascii="Arial" w:hAnsi="Arial" w:cs="Arial"/>
          <w:sz w:val="20"/>
          <w:szCs w:val="20"/>
        </w:rPr>
        <w:t>PRC-006-AB-3</w:t>
      </w:r>
    </w:p>
    <w:p w14:paraId="32CFD970" w14:textId="26E4F00A" w:rsidR="00B40C21" w:rsidRPr="00215963" w:rsidRDefault="00EE78F1" w:rsidP="00215963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15963">
        <w:rPr>
          <w:rFonts w:ascii="Arial" w:hAnsi="Arial" w:cs="Arial"/>
          <w:sz w:val="20"/>
          <w:szCs w:val="20"/>
        </w:rPr>
        <w:t>Please</w:t>
      </w:r>
      <w:r w:rsidR="00B40C21" w:rsidRPr="00215963">
        <w:rPr>
          <w:rFonts w:ascii="Arial" w:hAnsi="Arial" w:cs="Arial"/>
          <w:sz w:val="20"/>
          <w:szCs w:val="20"/>
        </w:rPr>
        <w:t xml:space="preserve"> respond to the questions below and</w:t>
      </w:r>
      <w:r w:rsidRPr="00215963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215963">
        <w:rPr>
          <w:rFonts w:ascii="Arial" w:hAnsi="Arial" w:cs="Arial"/>
          <w:sz w:val="20"/>
          <w:szCs w:val="20"/>
        </w:rPr>
        <w:t xml:space="preserve">Blank boxes will be interpreted as favourable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8057A6" w14:paraId="19C6176D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0B4" w14:textId="580C35F8" w:rsidR="008057A6" w:rsidRPr="00215963" w:rsidRDefault="00215963" w:rsidP="007C116C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215963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3357DB74" w14:textId="1B02C157" w:rsidR="008057A6" w:rsidRDefault="008057A6" w:rsidP="00215963">
            <w:pPr>
              <w:keepNext/>
              <w:numPr>
                <w:ilvl w:val="0"/>
                <w:numId w:val="32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requirements contained in proposed</w:t>
            </w:r>
            <w:r w:rsidR="00215963">
              <w:rPr>
                <w:rFonts w:ascii="Arial" w:hAnsi="Arial" w:cs="Arial"/>
                <w:sz w:val="20"/>
                <w:szCs w:val="20"/>
              </w:rPr>
              <w:t xml:space="preserve"> new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963" w:rsidRPr="00215963">
              <w:rPr>
                <w:rFonts w:ascii="Arial" w:hAnsi="Arial" w:cs="Arial"/>
                <w:sz w:val="20"/>
                <w:szCs w:val="20"/>
              </w:rPr>
              <w:t>PRC-006-AB-3</w:t>
            </w:r>
            <w:r w:rsidR="002159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are not clearly articulated? If yes, please indicate the specific section of proposed </w:t>
            </w:r>
            <w:r w:rsidR="00215963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215963" w:rsidRPr="00215963">
              <w:rPr>
                <w:rFonts w:ascii="Arial" w:hAnsi="Arial" w:cs="Arial"/>
                <w:sz w:val="20"/>
                <w:szCs w:val="20"/>
              </w:rPr>
              <w:t>PRC-006-AB-3</w:t>
            </w:r>
            <w:r>
              <w:rPr>
                <w:rFonts w:ascii="Arial" w:hAnsi="Arial" w:cs="Arial"/>
                <w:sz w:val="20"/>
                <w:szCs w:val="20"/>
              </w:rPr>
              <w:t xml:space="preserve">, describe the concern and suggest alternative language. </w:t>
            </w:r>
          </w:p>
          <w:p w14:paraId="4C8ABE04" w14:textId="77777777" w:rsidR="008057A6" w:rsidRDefault="008057A6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01A8873C" w14:textId="6E0427DF" w:rsidR="008057A6" w:rsidRDefault="007C116C" w:rsidP="00215963">
            <w:pPr>
              <w:keepNext/>
              <w:numPr>
                <w:ilvl w:val="0"/>
                <w:numId w:val="32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</w:t>
            </w:r>
            <w:r w:rsidR="008057A6">
              <w:rPr>
                <w:rFonts w:ascii="Arial" w:hAnsi="Arial" w:cs="Arial"/>
                <w:sz w:val="20"/>
                <w:szCs w:val="20"/>
              </w:rPr>
              <w:t xml:space="preserve"> any additional comments regarding proposed</w:t>
            </w:r>
            <w:r w:rsidR="00215963" w:rsidRPr="00215963">
              <w:rPr>
                <w:rFonts w:asciiTheme="minorHAnsi" w:hAnsiTheme="minorHAnsi" w:cstheme="minorHAnsi"/>
                <w:sz w:val="20"/>
                <w:szCs w:val="20"/>
              </w:rPr>
              <w:t xml:space="preserve"> new</w:t>
            </w:r>
            <w:r w:rsidR="00215963">
              <w:t xml:space="preserve"> </w:t>
            </w:r>
            <w:r w:rsidR="00215963" w:rsidRPr="00215963">
              <w:rPr>
                <w:rFonts w:ascii="Arial" w:hAnsi="Arial" w:cs="Arial"/>
                <w:sz w:val="20"/>
                <w:szCs w:val="20"/>
              </w:rPr>
              <w:t>PRC-006-AB-3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B94" w14:textId="560EAE9E" w:rsidR="00D42500" w:rsidRPr="00D42500" w:rsidRDefault="008057A6" w:rsidP="00D42500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D42500">
              <w:rPr>
                <w:rFonts w:ascii="Arial" w:hAnsi="Arial" w:cs="Arial"/>
                <w:i/>
                <w:sz w:val="20"/>
                <w:szCs w:val="20"/>
              </w:rPr>
              <w:t xml:space="preserve"> and</w:t>
            </w:r>
            <w:r w:rsidR="00D42500" w:rsidRPr="00D42500">
              <w:rPr>
                <w:rFonts w:ascii="Arial" w:hAnsi="Arial" w:cs="Arial"/>
                <w:i/>
                <w:sz w:val="20"/>
                <w:szCs w:val="20"/>
              </w:rPr>
              <w:t xml:space="preserve"> any possible examples. </w:t>
            </w:r>
          </w:p>
          <w:p w14:paraId="3958ABDD" w14:textId="345F1B22" w:rsidR="00B60C41" w:rsidRDefault="00B60C41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464CB1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0744CE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5B51757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F4D6B2D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2227D2D" w14:textId="77777777" w:rsidR="00E741E2" w:rsidRPr="008057A6" w:rsidRDefault="00E741E2" w:rsidP="008057A6"/>
    <w:sectPr w:rsidR="00E741E2" w:rsidRPr="008057A6" w:rsidSect="00DB5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002D0" w14:textId="77777777" w:rsidR="007C1694" w:rsidRDefault="007C1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0D04301C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</w:t>
              </w:r>
              <w:r w:rsidR="007C1694">
                <w:rPr>
                  <w:rFonts w:ascii="Arial" w:hAnsi="Arial" w:cs="Arial"/>
                  <w:sz w:val="18"/>
                  <w:szCs w:val="18"/>
                </w:rPr>
                <w:t>older Consultation: 2020-02-27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7C1694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7C1694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1ACBC414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7C1694">
            <w:rPr>
              <w:rFonts w:ascii="Arial" w:hAnsi="Arial" w:cs="Arial"/>
              <w:sz w:val="18"/>
              <w:szCs w:val="18"/>
            </w:rPr>
            <w:t>2020-02-27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7C1694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7C1694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D2AF" w14:textId="77777777" w:rsidR="007C1694" w:rsidRDefault="007C1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1418BCD1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7C169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27, 2020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0F239B26" w:rsidR="005830EC" w:rsidRPr="00215963" w:rsidRDefault="008057A6" w:rsidP="008057A6">
          <w:pPr>
            <w:pStyle w:val="Title"/>
            <w:rPr>
              <w:b/>
              <w:color w:val="1F497D" w:themeColor="text2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</w:t>
          </w:r>
          <w:r w:rsidR="002159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new </w:t>
          </w:r>
          <w:r w:rsidR="00215963" w:rsidRPr="002159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PRC-006-AB-3, </w:t>
          </w:r>
          <w:r w:rsidR="00215963" w:rsidRPr="00215963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Automatic Underfrequency Load Shedding</w:t>
          </w:r>
          <w:r w:rsidR="00215963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</w:t>
          </w:r>
          <w:r w:rsidR="002159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</w:t>
          </w:r>
          <w:r w:rsidR="00215963" w:rsidRPr="002159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PRC-006-AB-3</w:t>
          </w:r>
          <w:r w:rsidR="002159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5963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1694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2500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C_Map_Root xmlns="http://Greg_Maxey/CC_Mapping_Part">
  <AESO_Confidentiality_Classifications>Public</AESO_Confidentiality_Classifications>
  <Footer>Issued for Stakeholder Consultation: 2020-02-27</Footer>
</CC_Map_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http://schemas.microsoft.com/office/2006/documentManagement/types"/>
    <ds:schemaRef ds:uri="a9806d11-7d74-4caf-9fb2-284b448b27f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6f8a6ae-932d-425b-9342-d67c9f932ab3"/>
    <ds:schemaRef ds:uri="http://purl.org/dc/terms/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C755789-365B-4D07-96D4-B989FCE3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53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7</cp:revision>
  <cp:lastPrinted>2011-07-28T21:30:00Z</cp:lastPrinted>
  <dcterms:created xsi:type="dcterms:W3CDTF">2019-04-25T18:41:00Z</dcterms:created>
  <dcterms:modified xsi:type="dcterms:W3CDTF">2020-02-27T03:07:00Z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